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4B38" w14:textId="7ACBC0D2" w:rsidR="00F44E33" w:rsidRPr="005D21A3" w:rsidRDefault="00F44E33" w:rsidP="005425A1"/>
    <w:sectPr w:rsidR="00F44E33" w:rsidRPr="005D21A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E034" w14:textId="77777777" w:rsidR="002D4B9F" w:rsidRDefault="002D4B9F" w:rsidP="009121B4">
      <w:pPr>
        <w:spacing w:after="0" w:line="240" w:lineRule="auto"/>
      </w:pPr>
      <w:r>
        <w:separator/>
      </w:r>
    </w:p>
  </w:endnote>
  <w:endnote w:type="continuationSeparator" w:id="0">
    <w:p w14:paraId="5B5781B4" w14:textId="77777777" w:rsidR="002D4B9F" w:rsidRDefault="002D4B9F" w:rsidP="0091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C0A0" w14:textId="77777777" w:rsidR="000B511E" w:rsidRDefault="000B511E">
    <w:pPr>
      <w:pStyle w:val="Footer"/>
    </w:pPr>
  </w:p>
  <w:p w14:paraId="55AF73E6" w14:textId="4630B3B5" w:rsidR="00881758" w:rsidRDefault="00231219">
    <w:pPr>
      <w:pStyle w:val="Footer"/>
    </w:pPr>
    <w:r>
      <w:pict w14:anchorId="057DFA8E">
        <v:rect id="_x0000_i1026" style="width:468pt;height:1.5pt" o:hralign="center" o:hrstd="t" o:hrnoshade="t" o:hr="t" fillcolor="#0078c8" stroked="f"/>
      </w:pict>
    </w:r>
  </w:p>
  <w:p w14:paraId="556B0384" w14:textId="2325DEA7" w:rsidR="000B511E" w:rsidRDefault="000B511E">
    <w:pPr>
      <w:pStyle w:val="Footer"/>
    </w:pPr>
    <w:r>
      <w:t>DUAL North America</w:t>
    </w:r>
    <w:r>
      <w:tab/>
      <w:t>(973) 631-7575</w:t>
    </w:r>
    <w:r>
      <w:tab/>
      <w:t>www.</w:t>
    </w:r>
    <w:r w:rsidR="00D13681">
      <w:t>dual</w:t>
    </w:r>
    <w:r w:rsidR="00075B36">
      <w:t>insurance</w:t>
    </w:r>
    <w: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123C" w14:textId="77777777" w:rsidR="002D4B9F" w:rsidRDefault="002D4B9F" w:rsidP="009121B4">
      <w:pPr>
        <w:spacing w:after="0" w:line="240" w:lineRule="auto"/>
      </w:pPr>
      <w:r>
        <w:separator/>
      </w:r>
    </w:p>
  </w:footnote>
  <w:footnote w:type="continuationSeparator" w:id="0">
    <w:p w14:paraId="11EE8D7A" w14:textId="77777777" w:rsidR="002D4B9F" w:rsidRDefault="002D4B9F" w:rsidP="0091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D4A0" w14:textId="654D6E2A" w:rsidR="00B05D0E" w:rsidRDefault="00B05D0E" w:rsidP="00B05D0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33EC5E" wp14:editId="62ABD8CD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057400" cy="622197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1" cy="62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8402F" w14:textId="0DFA39E6" w:rsidR="005425A1" w:rsidRDefault="00B05D0E" w:rsidP="005425A1">
    <w:pPr>
      <w:pStyle w:val="Header"/>
      <w:jc w:val="center"/>
    </w:pPr>
    <w:r>
      <w:tab/>
    </w:r>
    <w:r>
      <w:tab/>
    </w:r>
  </w:p>
  <w:p w14:paraId="538BEE57" w14:textId="3A436BE1" w:rsidR="005425A1" w:rsidRDefault="005425A1" w:rsidP="005425A1">
    <w:pPr>
      <w:pStyle w:val="Header"/>
      <w:jc w:val="center"/>
    </w:pPr>
  </w:p>
  <w:p w14:paraId="478E5C46" w14:textId="77777777" w:rsidR="005425A1" w:rsidRDefault="005425A1" w:rsidP="005425A1">
    <w:pPr>
      <w:pStyle w:val="Header"/>
      <w:jc w:val="center"/>
    </w:pPr>
  </w:p>
  <w:p w14:paraId="29C6A1A4" w14:textId="65A7A250" w:rsidR="00B05D0E" w:rsidRDefault="00231219" w:rsidP="00B05D0E">
    <w:pPr>
      <w:pStyle w:val="Header"/>
      <w:jc w:val="right"/>
    </w:pPr>
    <w:r>
      <w:pict w14:anchorId="64D823B0">
        <v:rect id="_x0000_i1025" style="width:468pt;height:1.5pt" o:hralign="center" o:hrstd="t" o:hrnoshade="t" o:hr="t" fillcolor="#0078c8" stroked="f"/>
      </w:pict>
    </w:r>
  </w:p>
  <w:p w14:paraId="16306922" w14:textId="77777777" w:rsidR="000B511E" w:rsidRPr="00B05D0E" w:rsidRDefault="000B511E" w:rsidP="00B05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749E9"/>
    <w:multiLevelType w:val="hybridMultilevel"/>
    <w:tmpl w:val="318ACAB6"/>
    <w:lvl w:ilvl="0" w:tplc="2C66ABFA">
      <w:start w:val="1"/>
      <w:numFmt w:val="upperLetter"/>
      <w:lvlText w:val="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6A8E1547"/>
    <w:multiLevelType w:val="hybridMultilevel"/>
    <w:tmpl w:val="D942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877272">
    <w:abstractNumId w:val="1"/>
  </w:num>
  <w:num w:numId="2" w16cid:durableId="61394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B4"/>
    <w:rsid w:val="00003063"/>
    <w:rsid w:val="00007EA6"/>
    <w:rsid w:val="00027DD1"/>
    <w:rsid w:val="00075B36"/>
    <w:rsid w:val="000B511E"/>
    <w:rsid w:val="00231FCE"/>
    <w:rsid w:val="002A4191"/>
    <w:rsid w:val="002D4B9F"/>
    <w:rsid w:val="00316E13"/>
    <w:rsid w:val="003D0620"/>
    <w:rsid w:val="00495BB7"/>
    <w:rsid w:val="005425A1"/>
    <w:rsid w:val="005607DF"/>
    <w:rsid w:val="00584CCA"/>
    <w:rsid w:val="005D21A3"/>
    <w:rsid w:val="00756797"/>
    <w:rsid w:val="00762575"/>
    <w:rsid w:val="00811471"/>
    <w:rsid w:val="00881758"/>
    <w:rsid w:val="008B5BE1"/>
    <w:rsid w:val="009121B4"/>
    <w:rsid w:val="00923AF5"/>
    <w:rsid w:val="00AA7014"/>
    <w:rsid w:val="00B05D0E"/>
    <w:rsid w:val="00B160C0"/>
    <w:rsid w:val="00BF02E0"/>
    <w:rsid w:val="00C660BF"/>
    <w:rsid w:val="00C87717"/>
    <w:rsid w:val="00CB40A9"/>
    <w:rsid w:val="00CF354C"/>
    <w:rsid w:val="00D13681"/>
    <w:rsid w:val="00D24D8A"/>
    <w:rsid w:val="00ED77A4"/>
    <w:rsid w:val="00F44E33"/>
    <w:rsid w:val="00F8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2B8F5"/>
  <w15:chartTrackingRefBased/>
  <w15:docId w15:val="{CAC077DF-2C04-47BE-BFBE-19000D27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B0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1A3"/>
    <w:pPr>
      <w:keepNext/>
      <w:keepLines/>
      <w:spacing w:before="240" w:after="0"/>
      <w:outlineLvl w:val="0"/>
    </w:pPr>
    <w:rPr>
      <w:rFonts w:eastAsiaTheme="majorEastAsia" w:cstheme="majorBidi"/>
      <w:b/>
      <w:color w:val="0078C8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1A3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1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1B4"/>
  </w:style>
  <w:style w:type="paragraph" w:styleId="Footer">
    <w:name w:val="footer"/>
    <w:basedOn w:val="Normal"/>
    <w:link w:val="FooterChar"/>
    <w:uiPriority w:val="99"/>
    <w:unhideWhenUsed/>
    <w:rsid w:val="00912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1B4"/>
  </w:style>
  <w:style w:type="paragraph" w:styleId="ListParagraph">
    <w:name w:val="List Paragraph"/>
    <w:basedOn w:val="Normal"/>
    <w:uiPriority w:val="34"/>
    <w:qFormat/>
    <w:rsid w:val="008B5B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D8A"/>
    <w:rPr>
      <w:color w:val="1E418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D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D21A3"/>
    <w:rPr>
      <w:rFonts w:ascii="Calibri" w:eastAsiaTheme="majorEastAsia" w:hAnsi="Calibri" w:cstheme="majorBidi"/>
      <w:b/>
      <w:color w:val="0078C8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21A3"/>
    <w:rPr>
      <w:rFonts w:ascii="Calibri" w:eastAsiaTheme="majorEastAsia" w:hAnsi="Calibr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1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5D21A3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D21A3"/>
    <w:pPr>
      <w:spacing w:after="0" w:line="240" w:lineRule="auto"/>
      <w:contextualSpacing/>
    </w:pPr>
    <w:rPr>
      <w:rFonts w:eastAsiaTheme="majorEastAsia" w:cstheme="majorBidi"/>
      <w:b/>
      <w:color w:val="0078C8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1A3"/>
    <w:rPr>
      <w:rFonts w:ascii="Calibri" w:eastAsiaTheme="majorEastAsia" w:hAnsi="Calibri" w:cstheme="majorBidi"/>
      <w:b/>
      <w:color w:val="0078C8" w:themeColor="tex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1A3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21A3"/>
    <w:rPr>
      <w:rFonts w:eastAsiaTheme="minorEastAsia"/>
      <w:b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5D21A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D21A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D21A3"/>
    <w:rPr>
      <w:i/>
      <w:iCs/>
      <w:color w:val="1E418C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5D21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1A3"/>
    <w:rPr>
      <w:rFonts w:ascii="Calibri" w:eastAsia="Calibri" w:hAnsi="Calibri" w:cs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UAL 1">
      <a:dk1>
        <a:sysClr val="windowText" lastClr="000000"/>
      </a:dk1>
      <a:lt1>
        <a:sysClr val="window" lastClr="FFFFFF"/>
      </a:lt1>
      <a:dk2>
        <a:srgbClr val="0078C8"/>
      </a:dk2>
      <a:lt2>
        <a:srgbClr val="5A646E"/>
      </a:lt2>
      <a:accent1>
        <a:srgbClr val="1E418C"/>
      </a:accent1>
      <a:accent2>
        <a:srgbClr val="BFE320"/>
      </a:accent2>
      <a:accent3>
        <a:srgbClr val="950056"/>
      </a:accent3>
      <a:accent4>
        <a:srgbClr val="46B428"/>
      </a:accent4>
      <a:accent5>
        <a:srgbClr val="FABE00"/>
      </a:accent5>
      <a:accent6>
        <a:srgbClr val="FF0000"/>
      </a:accent6>
      <a:hlink>
        <a:srgbClr val="1E418C"/>
      </a:hlink>
      <a:folHlink>
        <a:srgbClr val="00AAD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7e5fc-580f-47e5-b89d-dca1823a7ebe">
      <Terms xmlns="http://schemas.microsoft.com/office/infopath/2007/PartnerControls"/>
    </lcf76f155ced4ddcb4097134ff3c332f>
    <TaxCatchAll xmlns="2cddcd55-3f5b-4be9-8fd2-d6b51e4c6d93" xsi:nil="true"/>
    <SharedWithUsers xmlns="721423db-eee8-4ecd-b706-00771258b73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79AA9AA86754EB06CFA8A017E03E0" ma:contentTypeVersion="17" ma:contentTypeDescription="Create a new document." ma:contentTypeScope="" ma:versionID="93825a1762651a4753742c43d7f6403f">
  <xsd:schema xmlns:xsd="http://www.w3.org/2001/XMLSchema" xmlns:xs="http://www.w3.org/2001/XMLSchema" xmlns:p="http://schemas.microsoft.com/office/2006/metadata/properties" xmlns:ns2="9137e5fc-580f-47e5-b89d-dca1823a7ebe" xmlns:ns3="2cddcd55-3f5b-4be9-8fd2-d6b51e4c6d93" xmlns:ns4="721423db-eee8-4ecd-b706-00771258b734" targetNamespace="http://schemas.microsoft.com/office/2006/metadata/properties" ma:root="true" ma:fieldsID="933ac92be31bdfe9e66caa4cd322867c" ns2:_="" ns3:_="" ns4:_="">
    <xsd:import namespace="9137e5fc-580f-47e5-b89d-dca1823a7ebe"/>
    <xsd:import namespace="2cddcd55-3f5b-4be9-8fd2-d6b51e4c6d93"/>
    <xsd:import namespace="721423db-eee8-4ecd-b706-00771258b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7e5fc-580f-47e5-b89d-dca1823a7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812feb-4b4f-4a4c-af56-3f48b3b28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cd55-3f5b-4be9-8fd2-d6b51e4c6d9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964e1e6-c18d-4b8e-8aa5-eec317ddeed4}" ma:internalName="TaxCatchAll" ma:showField="CatchAllData" ma:web="721423db-eee8-4ecd-b706-00771258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23db-eee8-4ecd-b706-00771258b73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F4D68-3216-4053-8EBD-796D1108DCA0}">
  <ds:schemaRefs>
    <ds:schemaRef ds:uri="http://schemas.microsoft.com/office/2006/metadata/properties"/>
    <ds:schemaRef ds:uri="http://schemas.microsoft.com/office/infopath/2007/PartnerControls"/>
    <ds:schemaRef ds:uri="9137e5fc-580f-47e5-b89d-dca1823a7ebe"/>
    <ds:schemaRef ds:uri="2cddcd55-3f5b-4be9-8fd2-d6b51e4c6d93"/>
    <ds:schemaRef ds:uri="721423db-eee8-4ecd-b706-00771258b734"/>
  </ds:schemaRefs>
</ds:datastoreItem>
</file>

<file path=customXml/itemProps2.xml><?xml version="1.0" encoding="utf-8"?>
<ds:datastoreItem xmlns:ds="http://schemas.openxmlformats.org/officeDocument/2006/customXml" ds:itemID="{2419F8E6-FAEF-4A9F-8D55-667CD5256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AB8BA-8980-4F69-A4DA-E9E80E5E7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7e5fc-580f-47e5-b89d-dca1823a7ebe"/>
    <ds:schemaRef ds:uri="2cddcd55-3f5b-4be9-8fd2-d6b51e4c6d93"/>
    <ds:schemaRef ds:uri="721423db-eee8-4ecd-b706-00771258b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DUAL North America letterhead Template - no address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Gruber</dc:creator>
  <cp:keywords/>
  <dc:description/>
  <cp:lastModifiedBy>Emily Gruber</cp:lastModifiedBy>
  <cp:revision>2</cp:revision>
  <dcterms:created xsi:type="dcterms:W3CDTF">2024-01-09T16:02:00Z</dcterms:created>
  <dcterms:modified xsi:type="dcterms:W3CDTF">2024-01-09T16:02:00Z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0x010100BA179AA9AA86754EB06CFA8A017E03E0</vt:lpwstr>
  </property>
  <property fmtid="{D5CDD505-2E9C-101B-9397-08002B2CF9AE}" pid="3" name="Order">
    <vt:r8>14000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